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5D" w:rsidRPr="002C7CBB" w:rsidRDefault="002C7CBB" w:rsidP="00EF2E11">
      <w:pPr>
        <w:spacing w:after="0" w:line="360" w:lineRule="auto"/>
        <w:rPr>
          <w:b/>
        </w:rPr>
      </w:pPr>
      <w:r w:rsidRPr="002C7CBB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071BE44" wp14:editId="469D0873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723900" cy="723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ke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85D" w:rsidRPr="002C7CBB">
        <w:rPr>
          <w:b/>
        </w:rPr>
        <w:t>Lower Elementary:</w:t>
      </w:r>
    </w:p>
    <w:p w:rsidR="00EF2E11" w:rsidRDefault="00EF2E11" w:rsidP="00EF2E11">
      <w:pPr>
        <w:spacing w:after="0" w:line="360" w:lineRule="auto"/>
      </w:pPr>
      <w:r w:rsidRPr="002C7CBB">
        <w:rPr>
          <w:i/>
        </w:rPr>
        <w:t>Question</w:t>
      </w:r>
      <w:r w:rsidR="00BD284D" w:rsidRPr="002C7CBB">
        <w:rPr>
          <w:i/>
        </w:rPr>
        <w:t>:</w:t>
      </w:r>
      <w:r w:rsidR="00BD284D" w:rsidRPr="00EF2E11">
        <w:t xml:space="preserve"> </w:t>
      </w:r>
      <w:r w:rsidR="006A36C0">
        <w:t>Irene bought 2 sweaters each costing $3</w:t>
      </w:r>
      <w:r w:rsidR="00A37B51">
        <w:t xml:space="preserve">0. If </w:t>
      </w:r>
      <w:r w:rsidR="006A36C0">
        <w:t>s</w:t>
      </w:r>
      <w:r w:rsidR="00A37B51">
        <w:t xml:space="preserve">he paid </w:t>
      </w:r>
      <w:r w:rsidR="00B629AC">
        <w:t xml:space="preserve">with a </w:t>
      </w:r>
      <w:r w:rsidR="00A37B51">
        <w:t>$100</w:t>
      </w:r>
      <w:r w:rsidR="00B629AC">
        <w:t xml:space="preserve"> bill</w:t>
      </w:r>
      <w:r w:rsidR="00A37B51">
        <w:t>, how much change would he get back?</w:t>
      </w:r>
    </w:p>
    <w:p w:rsidR="00093335" w:rsidRPr="00AF2EC9" w:rsidRDefault="00AF2EC9" w:rsidP="00EF2E11">
      <w:pPr>
        <w:spacing w:after="0" w:line="360" w:lineRule="auto"/>
      </w:pPr>
      <w:r w:rsidRPr="00AF2EC9">
        <w:rPr>
          <w:i/>
        </w:rPr>
        <w:t>Answer</w:t>
      </w:r>
      <w:r w:rsidR="00BD284D" w:rsidRPr="00AF2EC9">
        <w:rPr>
          <w:i/>
        </w:rPr>
        <w:t>:</w:t>
      </w:r>
      <w:r w:rsidR="00BD284D">
        <w:t xml:space="preserve">  </w:t>
      </w:r>
      <w:r w:rsidR="006A36C0">
        <w:t>$4</w:t>
      </w:r>
      <w:r w:rsidR="00A37B51">
        <w:t>0</w:t>
      </w:r>
    </w:p>
    <w:p w:rsidR="00602361" w:rsidRPr="00AF2EC9" w:rsidRDefault="00881519" w:rsidP="00EF2E11">
      <w:pPr>
        <w:spacing w:after="0" w:line="360" w:lineRule="auto"/>
      </w:pPr>
      <w:r>
        <w:rPr>
          <w:i/>
        </w:rPr>
        <w:t>Solution</w:t>
      </w:r>
      <w:r w:rsidR="00AF2EC9" w:rsidRPr="00AF2EC9">
        <w:rPr>
          <w:i/>
        </w:rPr>
        <w:t>:</w:t>
      </w:r>
      <w:r w:rsidR="00BD284D">
        <w:t xml:space="preserve"> </w:t>
      </w:r>
      <w:r w:rsidR="00AF2EC9">
        <w:t xml:space="preserve"> </w:t>
      </w:r>
      <w:r w:rsidR="006A36C0">
        <w:t xml:space="preserve">Each sweater costs $30. 30 doubled </w:t>
      </w:r>
      <w:proofErr w:type="gramStart"/>
      <w:r w:rsidR="006A36C0">
        <w:t>is</w:t>
      </w:r>
      <w:proofErr w:type="gramEnd"/>
      <w:r w:rsidR="006A36C0">
        <w:t xml:space="preserve"> 60, so both sweaters cost $60. If she paid with a $100 bill, then she will receive $100 – $60 = $40 in change.</w:t>
      </w:r>
    </w:p>
    <w:p w:rsidR="007B7934" w:rsidRDefault="007B7934" w:rsidP="00EF2E11">
      <w:pPr>
        <w:spacing w:after="0" w:line="360" w:lineRule="auto"/>
      </w:pPr>
    </w:p>
    <w:p w:rsidR="003E239B" w:rsidRPr="002C7CBB" w:rsidRDefault="002C7CBB" w:rsidP="00EF2E11">
      <w:pPr>
        <w:spacing w:after="0" w:line="360" w:lineRule="auto"/>
        <w:rPr>
          <w:b/>
        </w:rPr>
      </w:pPr>
      <w:r w:rsidRPr="002C7CBB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F9BE472" wp14:editId="6A97A295">
            <wp:simplePos x="0" y="0"/>
            <wp:positionH relativeFrom="column">
              <wp:posOffset>4886325</wp:posOffset>
            </wp:positionH>
            <wp:positionV relativeFrom="paragraph">
              <wp:posOffset>1270</wp:posOffset>
            </wp:positionV>
            <wp:extent cx="935990" cy="3740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862" w:rsidRPr="002C7CBB">
        <w:rPr>
          <w:b/>
        </w:rPr>
        <w:t>Upper Elementary:</w:t>
      </w:r>
    </w:p>
    <w:p w:rsidR="00BB4B9C" w:rsidRDefault="00EF2E11" w:rsidP="00EF2E11">
      <w:pPr>
        <w:spacing w:after="0" w:line="360" w:lineRule="auto"/>
      </w:pPr>
      <w:r w:rsidRPr="002C7CBB">
        <w:rPr>
          <w:i/>
        </w:rPr>
        <w:t>Question</w:t>
      </w:r>
      <w:r w:rsidR="00BD284D" w:rsidRPr="002C7CBB">
        <w:rPr>
          <w:i/>
        </w:rPr>
        <w:t>:</w:t>
      </w:r>
      <w:r w:rsidR="00BD284D" w:rsidRPr="00EF2E11">
        <w:t xml:space="preserve"> </w:t>
      </w:r>
      <w:r w:rsidR="006A36C0">
        <w:t>Quinn</w:t>
      </w:r>
      <w:r w:rsidR="00833B60">
        <w:t xml:space="preserve"> is flying from </w:t>
      </w:r>
      <w:r w:rsidR="006A36C0">
        <w:t>Sacramento</w:t>
      </w:r>
      <w:r w:rsidR="00833B60">
        <w:t xml:space="preserve"> to </w:t>
      </w:r>
      <w:r w:rsidR="006A36C0">
        <w:t>New York City</w:t>
      </w:r>
      <w:r w:rsidR="00833B60">
        <w:t xml:space="preserve">. The clocks in </w:t>
      </w:r>
      <w:r w:rsidR="006A36C0">
        <w:t>New York City</w:t>
      </w:r>
      <w:r w:rsidR="00833B60">
        <w:t xml:space="preserve"> are 3 hours ahead of </w:t>
      </w:r>
      <w:r w:rsidR="006A36C0">
        <w:t>Sacramento</w:t>
      </w:r>
      <w:r w:rsidR="00833B60">
        <w:t xml:space="preserve"> (for example, if it is </w:t>
      </w:r>
      <w:r w:rsidR="00B629AC">
        <w:t xml:space="preserve">2 PM in </w:t>
      </w:r>
      <w:r w:rsidR="006A36C0">
        <w:t>Sacramento</w:t>
      </w:r>
      <w:r w:rsidR="00833B60">
        <w:t>, then it is</w:t>
      </w:r>
      <w:r w:rsidR="00B629AC">
        <w:t xml:space="preserve"> 5 PM in </w:t>
      </w:r>
      <w:r w:rsidR="006A36C0">
        <w:t>New York City</w:t>
      </w:r>
      <w:r w:rsidR="00833B60">
        <w:t xml:space="preserve">). If </w:t>
      </w:r>
      <w:r w:rsidR="006A36C0">
        <w:t>Quinn</w:t>
      </w:r>
      <w:r w:rsidR="00833B60">
        <w:t>’</w:t>
      </w:r>
      <w:r w:rsidR="007833C1">
        <w:t xml:space="preserve">s flight leaves </w:t>
      </w:r>
      <w:r w:rsidR="006A36C0">
        <w:t>Sacramento</w:t>
      </w:r>
      <w:r w:rsidR="007833C1">
        <w:t xml:space="preserve"> at 1</w:t>
      </w:r>
      <w:r w:rsidR="006A36C0">
        <w:t>0</w:t>
      </w:r>
      <w:r w:rsidR="007833C1">
        <w:t xml:space="preserve">:00 AM and the flight </w:t>
      </w:r>
      <w:proofErr w:type="gramStart"/>
      <w:r w:rsidR="007833C1">
        <w:t>is</w:t>
      </w:r>
      <w:proofErr w:type="gramEnd"/>
      <w:r w:rsidR="007833C1">
        <w:t xml:space="preserve"> 4 and a half hours long, what time is it in </w:t>
      </w:r>
      <w:r w:rsidR="006A36C0">
        <w:t>New York City</w:t>
      </w:r>
      <w:r w:rsidR="007833C1">
        <w:t xml:space="preserve"> when he arrives?</w:t>
      </w:r>
    </w:p>
    <w:p w:rsidR="00DC3377" w:rsidRDefault="00AF2EC9" w:rsidP="00EF2E11">
      <w:pPr>
        <w:spacing w:after="0" w:line="360" w:lineRule="auto"/>
      </w:pPr>
      <w:r w:rsidRPr="00AF2EC9">
        <w:rPr>
          <w:i/>
        </w:rPr>
        <w:t>Answer</w:t>
      </w:r>
      <w:r w:rsidR="00BD284D" w:rsidRPr="00AF2EC9">
        <w:rPr>
          <w:i/>
        </w:rPr>
        <w:t>:</w:t>
      </w:r>
      <w:r w:rsidR="00BD284D">
        <w:t xml:space="preserve">  </w:t>
      </w:r>
      <w:r w:rsidR="006A36C0">
        <w:t>5</w:t>
      </w:r>
      <w:r w:rsidR="007833C1">
        <w:t>:30 PM</w:t>
      </w:r>
    </w:p>
    <w:p w:rsidR="00EB5CF6" w:rsidRDefault="00881519" w:rsidP="00EF2E11">
      <w:pPr>
        <w:spacing w:after="0" w:line="360" w:lineRule="auto"/>
      </w:pPr>
      <w:r>
        <w:rPr>
          <w:i/>
        </w:rPr>
        <w:t>Solution</w:t>
      </w:r>
      <w:r w:rsidR="00BD284D" w:rsidRPr="00AF2EC9">
        <w:rPr>
          <w:i/>
        </w:rPr>
        <w:t>:</w:t>
      </w:r>
      <w:r w:rsidR="00BD284D">
        <w:t xml:space="preserve">  </w:t>
      </w:r>
      <w:r w:rsidR="007833C1">
        <w:t>Four and a half hours past 1</w:t>
      </w:r>
      <w:r w:rsidR="006A36C0">
        <w:t>0</w:t>
      </w:r>
      <w:r w:rsidR="007833C1">
        <w:t xml:space="preserve">:00 AM is </w:t>
      </w:r>
      <w:r w:rsidR="006A36C0">
        <w:t>2</w:t>
      </w:r>
      <w:r w:rsidR="007833C1">
        <w:t xml:space="preserve">:30 PM in </w:t>
      </w:r>
      <w:r w:rsidR="006A36C0">
        <w:t>Sacramento</w:t>
      </w:r>
      <w:r w:rsidR="007833C1">
        <w:t xml:space="preserve">. Since </w:t>
      </w:r>
      <w:r w:rsidR="006A36C0">
        <w:t>New York City</w:t>
      </w:r>
      <w:r w:rsidR="007833C1">
        <w:t xml:space="preserve"> clocks are 3 hours ahead, we add another 3 hours. Three hours past </w:t>
      </w:r>
      <w:r w:rsidR="006A36C0">
        <w:t>2</w:t>
      </w:r>
      <w:r w:rsidR="007833C1">
        <w:t xml:space="preserve">:30 PM is </w:t>
      </w:r>
      <w:r w:rsidR="006A36C0">
        <w:t>5</w:t>
      </w:r>
      <w:r w:rsidR="007833C1">
        <w:t>:30 PM.</w:t>
      </w:r>
    </w:p>
    <w:p w:rsidR="007A5674" w:rsidRDefault="007A5674" w:rsidP="00EF2E11">
      <w:pPr>
        <w:spacing w:after="0" w:line="360" w:lineRule="auto"/>
      </w:pPr>
    </w:p>
    <w:p w:rsidR="00472B67" w:rsidRPr="002C7CBB" w:rsidRDefault="002C7CBB" w:rsidP="00EF2E11">
      <w:pPr>
        <w:spacing w:after="0" w:line="360" w:lineRule="auto"/>
        <w:rPr>
          <w:b/>
        </w:rPr>
      </w:pPr>
      <w:r w:rsidRPr="002C7CBB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4B67F95" wp14:editId="58493B76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762635" cy="4959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ki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862" w:rsidRPr="002C7CBB">
        <w:rPr>
          <w:b/>
        </w:rPr>
        <w:t>Middle School:</w:t>
      </w:r>
    </w:p>
    <w:p w:rsidR="00A1160D" w:rsidRDefault="00EF2E11" w:rsidP="00EF2E11">
      <w:pPr>
        <w:spacing w:after="0" w:line="360" w:lineRule="auto"/>
        <w:rPr>
          <w:rStyle w:val="apple-style-span"/>
          <w:rFonts w:cstheme="minorHAnsi"/>
        </w:rPr>
      </w:pPr>
      <w:r w:rsidRPr="002C7CBB">
        <w:rPr>
          <w:rStyle w:val="apple-style-span"/>
          <w:rFonts w:cstheme="minorHAnsi"/>
          <w:i/>
        </w:rPr>
        <w:t>Question</w:t>
      </w:r>
      <w:r w:rsidR="00BD284D" w:rsidRPr="002C7CBB">
        <w:rPr>
          <w:i/>
        </w:rPr>
        <w:t>:</w:t>
      </w:r>
      <w:r w:rsidR="00BD284D" w:rsidRPr="00EF2E11">
        <w:t xml:space="preserve"> </w:t>
      </w:r>
      <w:r w:rsidR="006A36C0">
        <w:rPr>
          <w:rStyle w:val="apple-style-span"/>
          <w:rFonts w:cstheme="minorHAnsi"/>
        </w:rPr>
        <w:t>Lisa</w:t>
      </w:r>
      <w:r w:rsidR="00A80972">
        <w:rPr>
          <w:rStyle w:val="apple-style-span"/>
          <w:rFonts w:cstheme="minorHAnsi"/>
        </w:rPr>
        <w:t xml:space="preserve"> is baking a variety of cookies to put in goody bags. In each good</w:t>
      </w:r>
      <w:r w:rsidR="006A36C0">
        <w:rPr>
          <w:rStyle w:val="apple-style-span"/>
          <w:rFonts w:cstheme="minorHAnsi"/>
        </w:rPr>
        <w:t xml:space="preserve">y bag, 1/2 </w:t>
      </w:r>
      <w:proofErr w:type="gramStart"/>
      <w:r w:rsidR="006A36C0">
        <w:rPr>
          <w:rStyle w:val="apple-style-span"/>
          <w:rFonts w:cstheme="minorHAnsi"/>
        </w:rPr>
        <w:t>are</w:t>
      </w:r>
      <w:proofErr w:type="gramEnd"/>
      <w:r w:rsidR="006A36C0">
        <w:rPr>
          <w:rStyle w:val="apple-style-span"/>
          <w:rFonts w:cstheme="minorHAnsi"/>
        </w:rPr>
        <w:t xml:space="preserve"> chocolate chip, 1</w:t>
      </w:r>
      <w:r w:rsidR="00A80972">
        <w:rPr>
          <w:rStyle w:val="apple-style-span"/>
          <w:rFonts w:cstheme="minorHAnsi"/>
        </w:rPr>
        <w:t xml:space="preserve">/5 are </w:t>
      </w:r>
      <w:r w:rsidR="006A36C0">
        <w:rPr>
          <w:rStyle w:val="apple-style-span"/>
          <w:rFonts w:cstheme="minorHAnsi"/>
        </w:rPr>
        <w:t>white chocolate</w:t>
      </w:r>
      <w:r w:rsidR="00A80972">
        <w:rPr>
          <w:rStyle w:val="apple-style-span"/>
          <w:rFonts w:cstheme="minorHAnsi"/>
        </w:rPr>
        <w:t xml:space="preserve">, and the remaining </w:t>
      </w:r>
      <w:r w:rsidR="006A36C0">
        <w:rPr>
          <w:rStyle w:val="apple-style-span"/>
          <w:rFonts w:cstheme="minorHAnsi"/>
        </w:rPr>
        <w:t>3</w:t>
      </w:r>
      <w:r w:rsidR="00A80972">
        <w:rPr>
          <w:rStyle w:val="apple-style-span"/>
          <w:rFonts w:cstheme="minorHAnsi"/>
        </w:rPr>
        <w:t xml:space="preserve"> cookies are </w:t>
      </w:r>
      <w:r w:rsidR="006A36C0">
        <w:rPr>
          <w:rStyle w:val="apple-style-span"/>
          <w:rFonts w:cstheme="minorHAnsi"/>
        </w:rPr>
        <w:t>sugar</w:t>
      </w:r>
      <w:r w:rsidR="00A80972">
        <w:rPr>
          <w:rStyle w:val="apple-style-span"/>
          <w:rFonts w:cstheme="minorHAnsi"/>
        </w:rPr>
        <w:t xml:space="preserve">. How many of each cookie </w:t>
      </w:r>
      <w:proofErr w:type="gramStart"/>
      <w:r w:rsidR="00A80972">
        <w:rPr>
          <w:rStyle w:val="apple-style-span"/>
          <w:rFonts w:cstheme="minorHAnsi"/>
        </w:rPr>
        <w:t>are</w:t>
      </w:r>
      <w:proofErr w:type="gramEnd"/>
      <w:r w:rsidR="00A80972">
        <w:rPr>
          <w:rStyle w:val="apple-style-span"/>
          <w:rFonts w:cstheme="minorHAnsi"/>
        </w:rPr>
        <w:t xml:space="preserve"> in each goody bag?</w:t>
      </w:r>
    </w:p>
    <w:p w:rsidR="00354CDD" w:rsidRPr="00354CDD" w:rsidRDefault="00354CDD" w:rsidP="00EF2E11">
      <w:pPr>
        <w:spacing w:after="0" w:line="360" w:lineRule="auto"/>
        <w:rPr>
          <w:rStyle w:val="apple-style-span"/>
          <w:rFonts w:cstheme="minorHAnsi"/>
        </w:rPr>
      </w:pPr>
      <w:r w:rsidRPr="00354CDD">
        <w:rPr>
          <w:rStyle w:val="apple-style-span"/>
          <w:rFonts w:cstheme="minorHAnsi"/>
          <w:i/>
        </w:rPr>
        <w:t>Answer</w:t>
      </w:r>
      <w:r w:rsidR="00BD284D" w:rsidRPr="00AF2EC9">
        <w:rPr>
          <w:i/>
        </w:rPr>
        <w:t>:</w:t>
      </w:r>
      <w:r w:rsidR="00BD284D">
        <w:t xml:space="preserve">  </w:t>
      </w:r>
      <w:r w:rsidR="006A36C0">
        <w:t xml:space="preserve">3 </w:t>
      </w:r>
      <w:proofErr w:type="gramStart"/>
      <w:r w:rsidR="006A36C0">
        <w:t>sugar</w:t>
      </w:r>
      <w:proofErr w:type="gramEnd"/>
      <w:r w:rsidR="00A80972">
        <w:t xml:space="preserve">, </w:t>
      </w:r>
      <w:r w:rsidR="006A36C0">
        <w:t>2 white chocolate</w:t>
      </w:r>
      <w:r w:rsidR="00A80972">
        <w:t xml:space="preserve">, </w:t>
      </w:r>
      <w:r w:rsidR="006A36C0">
        <w:t>5</w:t>
      </w:r>
      <w:r w:rsidR="00A80972">
        <w:t xml:space="preserve"> chocolate chip</w:t>
      </w:r>
    </w:p>
    <w:p w:rsidR="006F78D4" w:rsidRDefault="00881519" w:rsidP="00EF2E11">
      <w:pPr>
        <w:spacing w:after="0" w:line="360" w:lineRule="auto"/>
      </w:pPr>
      <w:r>
        <w:rPr>
          <w:i/>
        </w:rPr>
        <w:t>Solution</w:t>
      </w:r>
      <w:r w:rsidR="00BD284D" w:rsidRPr="00AF2EC9">
        <w:rPr>
          <w:i/>
        </w:rPr>
        <w:t>:</w:t>
      </w:r>
      <w:r w:rsidR="00BD284D">
        <w:t xml:space="preserve">  </w:t>
      </w:r>
      <w:r w:rsidR="00A80972">
        <w:t xml:space="preserve">First we need to find the fractional part the </w:t>
      </w:r>
      <w:r w:rsidR="006A36C0">
        <w:t>sugar</w:t>
      </w:r>
      <w:r w:rsidR="00B629AC">
        <w:t>s</w:t>
      </w:r>
      <w:r w:rsidR="00A80972">
        <w:t xml:space="preserve"> represent</w:t>
      </w:r>
      <w:r w:rsidR="00B629AC">
        <w:t xml:space="preserve"> in each goody bag</w:t>
      </w:r>
      <w:r w:rsidR="00A80972">
        <w:t xml:space="preserve">. To do this, we will add the other parts together and subtract it from the whole. Using the Law </w:t>
      </w:r>
      <w:r w:rsidR="006A36C0">
        <w:t>of Sameness, we get: 1/2 + 1</w:t>
      </w:r>
      <w:r w:rsidR="00A80972">
        <w:t xml:space="preserve">/5 = 5/10 + </w:t>
      </w:r>
      <w:r w:rsidR="006A36C0">
        <w:t>2</w:t>
      </w:r>
      <w:r w:rsidR="00A80972">
        <w:t xml:space="preserve">/10 = </w:t>
      </w:r>
      <w:r w:rsidR="006A36C0">
        <w:t>7</w:t>
      </w:r>
      <w:r w:rsidR="00A80972">
        <w:t>/10</w:t>
      </w:r>
    </w:p>
    <w:p w:rsidR="00F13203" w:rsidRDefault="00A80972" w:rsidP="00EF2E11">
      <w:pPr>
        <w:spacing w:after="0" w:line="360" w:lineRule="auto"/>
      </w:pPr>
      <w:r>
        <w:t xml:space="preserve">Subtract </w:t>
      </w:r>
      <w:r w:rsidR="006A36C0">
        <w:t>7</w:t>
      </w:r>
      <w:r>
        <w:t xml:space="preserve">/10 from the whole to get </w:t>
      </w:r>
      <w:r w:rsidR="006A36C0">
        <w:t>3</w:t>
      </w:r>
      <w:r>
        <w:t xml:space="preserve">/10. The </w:t>
      </w:r>
      <w:r w:rsidR="006A36C0">
        <w:t>sugar cookies</w:t>
      </w:r>
      <w:r>
        <w:t xml:space="preserve"> are </w:t>
      </w:r>
      <w:r w:rsidR="006A36C0">
        <w:t>3</w:t>
      </w:r>
      <w:r>
        <w:t xml:space="preserve">/10 of the total cookies, so that means that for every tenth, we </w:t>
      </w:r>
      <w:r w:rsidR="00F13203">
        <w:t xml:space="preserve">have </w:t>
      </w:r>
      <w:r w:rsidR="006A36C0">
        <w:t>1</w:t>
      </w:r>
      <w:r w:rsidR="00F13203">
        <w:t xml:space="preserve"> cookie.</w:t>
      </w:r>
    </w:p>
    <w:p w:rsidR="00A80972" w:rsidRDefault="006A36C0" w:rsidP="00EF2E11">
      <w:pPr>
        <w:spacing w:after="0" w:line="360" w:lineRule="auto"/>
      </w:pPr>
      <w:r>
        <w:t>1</w:t>
      </w:r>
      <w:r w:rsidR="00F13203">
        <w:t>/5 =</w:t>
      </w:r>
      <w:r>
        <w:t xml:space="preserve"> 2</w:t>
      </w:r>
      <w:r w:rsidR="00F13203">
        <w:t xml:space="preserve">/10, so </w:t>
      </w:r>
      <w:r>
        <w:t>1</w:t>
      </w:r>
      <w:r w:rsidR="00F13203">
        <w:t xml:space="preserve"> × </w:t>
      </w:r>
      <w:r>
        <w:t>2</w:t>
      </w:r>
      <w:r w:rsidR="00F13203">
        <w:t xml:space="preserve"> = </w:t>
      </w:r>
      <w:r>
        <w:t>2</w:t>
      </w:r>
      <w:r w:rsidR="00F13203">
        <w:t xml:space="preserve"> </w:t>
      </w:r>
      <w:r>
        <w:t>white chocolate</w:t>
      </w:r>
      <w:r w:rsidR="00F13203">
        <w:t xml:space="preserve"> cookies</w:t>
      </w:r>
    </w:p>
    <w:p w:rsidR="00F13203" w:rsidRPr="00F13203" w:rsidRDefault="006A36C0" w:rsidP="00EF2E11">
      <w:pPr>
        <w:spacing w:after="0" w:line="360" w:lineRule="auto"/>
      </w:pPr>
      <w:r>
        <w:t>1/2</w:t>
      </w:r>
      <w:r w:rsidR="00F13203">
        <w:t xml:space="preserve"> = 5/10, so </w:t>
      </w:r>
      <w:r>
        <w:t>1</w:t>
      </w:r>
      <w:r w:rsidR="00F13203">
        <w:t xml:space="preserve"> × 5 = </w:t>
      </w:r>
      <w:r>
        <w:t>5</w:t>
      </w:r>
      <w:r w:rsidR="00F13203">
        <w:t xml:space="preserve"> chocolate chip cookies</w:t>
      </w:r>
    </w:p>
    <w:p w:rsidR="00906454" w:rsidRDefault="00906454" w:rsidP="00EF2E11">
      <w:pPr>
        <w:spacing w:after="0" w:line="360" w:lineRule="auto"/>
      </w:pPr>
    </w:p>
    <w:p w:rsidR="004E0038" w:rsidRPr="002C7CBB" w:rsidRDefault="002C7CBB" w:rsidP="00EF2E11">
      <w:pPr>
        <w:tabs>
          <w:tab w:val="left" w:pos="2115"/>
        </w:tabs>
        <w:spacing w:after="0" w:line="360" w:lineRule="auto"/>
        <w:rPr>
          <w:b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-635</wp:posOffset>
            </wp:positionV>
            <wp:extent cx="608330" cy="636270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wn mower larg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D5CB6" w:rsidRPr="002C7CBB">
        <w:rPr>
          <w:b/>
        </w:rPr>
        <w:t>Algebra and Up</w:t>
      </w:r>
      <w:r w:rsidR="00EF2E11" w:rsidRPr="002C7CBB">
        <w:rPr>
          <w:b/>
        </w:rPr>
        <w:t>:</w:t>
      </w:r>
    </w:p>
    <w:p w:rsidR="00B169D7" w:rsidRDefault="00EF2E11" w:rsidP="00EF2E11">
      <w:pPr>
        <w:spacing w:after="0" w:line="360" w:lineRule="auto"/>
      </w:pPr>
      <w:r w:rsidRPr="002C7CBB">
        <w:rPr>
          <w:i/>
        </w:rPr>
        <w:t>Question:</w:t>
      </w:r>
      <w:r w:rsidRPr="00EF2E11">
        <w:t xml:space="preserve"> </w:t>
      </w:r>
      <w:r w:rsidR="006A36C0">
        <w:t>Bill</w:t>
      </w:r>
      <w:r w:rsidR="00227E35">
        <w:t xml:space="preserve"> and </w:t>
      </w:r>
      <w:r w:rsidR="006A36C0">
        <w:t>Darren</w:t>
      </w:r>
      <w:r w:rsidR="00227E35">
        <w:t xml:space="preserve"> are mowing lawns. </w:t>
      </w:r>
      <w:r w:rsidR="006A36C0">
        <w:t>Bill</w:t>
      </w:r>
      <w:r w:rsidR="00227E35">
        <w:t xml:space="preserve"> can mow a lawn in </w:t>
      </w:r>
      <w:r w:rsidR="00E66DAE">
        <w:t>an hour</w:t>
      </w:r>
      <w:r w:rsidR="00227E35">
        <w:t xml:space="preserve">. If </w:t>
      </w:r>
      <w:r w:rsidR="006A36C0">
        <w:t>Bill</w:t>
      </w:r>
      <w:r w:rsidR="00227E35">
        <w:t xml:space="preserve"> and </w:t>
      </w:r>
      <w:r w:rsidR="006A36C0">
        <w:t>Darren</w:t>
      </w:r>
      <w:r w:rsidR="00227E35">
        <w:t xml:space="preserve"> work together, they can finish 2 lawns in 1 hour and </w:t>
      </w:r>
      <w:r w:rsidR="00E66DAE">
        <w:t>12</w:t>
      </w:r>
      <w:r w:rsidR="00227E35">
        <w:t xml:space="preserve"> minutes. How long would it </w:t>
      </w:r>
      <w:r w:rsidR="00227E35">
        <w:lastRenderedPageBreak/>
        <w:t xml:space="preserve">take for </w:t>
      </w:r>
      <w:r w:rsidR="006A36C0">
        <w:t>Darren</w:t>
      </w:r>
      <w:r w:rsidR="00227E35">
        <w:t xml:space="preserve"> to mow </w:t>
      </w:r>
      <w:r w:rsidR="00E66DAE">
        <w:t>one</w:t>
      </w:r>
      <w:r w:rsidR="006A36C0">
        <w:t xml:space="preserve"> lawn by himself</w:t>
      </w:r>
      <w:r w:rsidR="00227E35">
        <w:t>?</w:t>
      </w:r>
    </w:p>
    <w:p w:rsidR="004D2862" w:rsidRPr="0071215E" w:rsidRDefault="00EF2E11" w:rsidP="00EF2E11">
      <w:pPr>
        <w:spacing w:after="0" w:line="360" w:lineRule="auto"/>
      </w:pPr>
      <w:r>
        <w:rPr>
          <w:i/>
        </w:rPr>
        <w:t>Answer</w:t>
      </w:r>
      <w:r w:rsidR="00BD284D" w:rsidRPr="00AF2EC9">
        <w:rPr>
          <w:i/>
        </w:rPr>
        <w:t>:</w:t>
      </w:r>
      <w:r w:rsidR="00BD284D">
        <w:t xml:space="preserve">  </w:t>
      </w:r>
      <w:r w:rsidR="00CC5157">
        <w:t>90 minutes, or a</w:t>
      </w:r>
      <w:r w:rsidR="00E66DAE">
        <w:t>n hour and a half</w:t>
      </w:r>
    </w:p>
    <w:p w:rsidR="00E66DAE" w:rsidRDefault="00881519" w:rsidP="00EF2E11">
      <w:pPr>
        <w:spacing w:after="0" w:line="360" w:lineRule="auto"/>
      </w:pPr>
      <w:r>
        <w:rPr>
          <w:i/>
        </w:rPr>
        <w:t>Solution</w:t>
      </w:r>
      <w:r w:rsidR="00BD284D" w:rsidRPr="00AF2EC9">
        <w:rPr>
          <w:i/>
        </w:rPr>
        <w:t>:</w:t>
      </w:r>
      <w:r w:rsidR="00BD284D">
        <w:t xml:space="preserve">  </w:t>
      </w:r>
      <w:r w:rsidR="00B629AC">
        <w:t>One way to solve this problem is to set up proportions of work over time, or rates</w:t>
      </w:r>
      <w:r w:rsidR="00E66DAE">
        <w:t xml:space="preserve">. </w:t>
      </w:r>
      <w:r w:rsidR="00CC5157">
        <w:t xml:space="preserve">If we add </w:t>
      </w:r>
      <w:r w:rsidR="006A36C0">
        <w:t>Bill</w:t>
      </w:r>
      <w:r w:rsidR="00CC5157">
        <w:t xml:space="preserve">’s and </w:t>
      </w:r>
      <w:r w:rsidR="006A36C0">
        <w:t>Darren</w:t>
      </w:r>
      <w:r w:rsidR="00CC5157">
        <w:t xml:space="preserve">’s rates together, we will get the rate if they work together. </w:t>
      </w:r>
      <w:r w:rsidR="00E66DAE">
        <w:t>The numerator will represent the number of lawns</w:t>
      </w:r>
      <w:r w:rsidR="00B629AC">
        <w:t xml:space="preserve"> (work)</w:t>
      </w:r>
      <w:r w:rsidR="00E66DAE">
        <w:t xml:space="preserve"> and the denominator will represent the time it takes. </w:t>
      </w:r>
      <w:r w:rsidR="00CC5157">
        <w:t xml:space="preserve">Together, they can do 2 lawns in an hour and 12 minutes, or 72 minutes. That fraction is 2/72 which reduces to 1/36. </w:t>
      </w:r>
      <w:r w:rsidR="00E66DAE">
        <w:t xml:space="preserve">For </w:t>
      </w:r>
      <w:r w:rsidR="006A36C0">
        <w:t xml:space="preserve">Bill, </w:t>
      </w:r>
      <w:r w:rsidR="00E66DAE">
        <w:t xml:space="preserve">he can do </w:t>
      </w:r>
      <w:r w:rsidR="00CC5157">
        <w:t>1 lawn in an hour, or 60 minutes</w:t>
      </w:r>
      <w:r w:rsidR="00E66DAE">
        <w:t xml:space="preserve">. </w:t>
      </w:r>
      <w:r w:rsidR="00CC5157">
        <w:t xml:space="preserve">We will use 60 minutes instead of 1 hour because their combined time is in minutes. </w:t>
      </w:r>
      <w:r w:rsidR="006A36C0">
        <w:t>His</w:t>
      </w:r>
      <w:r w:rsidR="00E66DAE">
        <w:t xml:space="preserve"> fraction is 1/60. We do not know how long it takes </w:t>
      </w:r>
      <w:r w:rsidR="006A36C0">
        <w:t>Darren to mow one lawn, so his</w:t>
      </w:r>
      <w:r w:rsidR="00E66DAE">
        <w:t xml:space="preserve"> fraction will be 1/x. Our equation turns into:</w:t>
      </w:r>
    </w:p>
    <w:p w:rsidR="00E66DAE" w:rsidRDefault="00E66DAE" w:rsidP="00EF2E11">
      <w:pPr>
        <w:spacing w:after="0" w:line="360" w:lineRule="auto"/>
      </w:pPr>
      <w:r>
        <w:t>1/60 + 1/x = 1/36</w:t>
      </w:r>
    </w:p>
    <w:p w:rsidR="00E66DAE" w:rsidRDefault="00E66DAE" w:rsidP="00EF2E11">
      <w:pPr>
        <w:spacing w:after="0" w:line="360" w:lineRule="auto"/>
      </w:pPr>
      <w:r>
        <w:t xml:space="preserve">Multiply everything by the least common multiple </w:t>
      </w:r>
      <w:r w:rsidR="00CC5157">
        <w:t>so we do not have to solve this equation with fractions</w:t>
      </w:r>
      <w:r>
        <w:t xml:space="preserve">. In this case, the LCM is </w:t>
      </w:r>
      <w:proofErr w:type="gramStart"/>
      <w:r>
        <w:t>180x</w:t>
      </w:r>
      <w:proofErr w:type="gramEnd"/>
      <w:r>
        <w:t>.</w:t>
      </w:r>
    </w:p>
    <w:p w:rsidR="00E66DAE" w:rsidRDefault="00E66DAE" w:rsidP="00EF2E11">
      <w:pPr>
        <w:spacing w:after="0" w:line="360" w:lineRule="auto"/>
      </w:pPr>
      <w:r>
        <w:t>180x × (1/60 + 1/x) = 180x × (1/36)</w:t>
      </w:r>
    </w:p>
    <w:p w:rsidR="00E66DAE" w:rsidRDefault="00E66DAE" w:rsidP="00EF2E11">
      <w:pPr>
        <w:spacing w:after="0" w:line="360" w:lineRule="auto"/>
      </w:pPr>
      <w:r>
        <w:t>3x + 180 = 5x</w:t>
      </w:r>
    </w:p>
    <w:p w:rsidR="00E66DAE" w:rsidRDefault="00E66DAE" w:rsidP="00EF2E11">
      <w:pPr>
        <w:spacing w:after="0" w:line="360" w:lineRule="auto"/>
      </w:pPr>
      <w:r>
        <w:t>180 = 2x</w:t>
      </w:r>
    </w:p>
    <w:p w:rsidR="00E66DAE" w:rsidRDefault="00E66DAE" w:rsidP="00EF2E11">
      <w:pPr>
        <w:spacing w:after="0" w:line="360" w:lineRule="auto"/>
      </w:pPr>
      <w:r>
        <w:t>90 = x</w:t>
      </w:r>
    </w:p>
    <w:p w:rsidR="00E66DAE" w:rsidRPr="00E66DAE" w:rsidRDefault="00E66DAE" w:rsidP="00EF2E11">
      <w:pPr>
        <w:spacing w:after="0" w:line="360" w:lineRule="auto"/>
      </w:pPr>
      <w:r>
        <w:t>So it takes</w:t>
      </w:r>
      <w:r w:rsidR="00CC5157">
        <w:t xml:space="preserve"> 90 minutes, or an hour and a half, for </w:t>
      </w:r>
      <w:r w:rsidR="006A36C0">
        <w:t>Darren</w:t>
      </w:r>
      <w:r w:rsidR="00CC5157">
        <w:t xml:space="preserve"> to mow one lawn.</w:t>
      </w:r>
    </w:p>
    <w:p w:rsidR="00B306B3" w:rsidRPr="00B306B3" w:rsidRDefault="00B306B3" w:rsidP="00EF2E11">
      <w:pPr>
        <w:spacing w:after="0" w:line="240" w:lineRule="auto"/>
      </w:pPr>
    </w:p>
    <w:sectPr w:rsidR="00B306B3" w:rsidRPr="00B3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51"/>
    <w:rsid w:val="000164BD"/>
    <w:rsid w:val="00024E94"/>
    <w:rsid w:val="00031203"/>
    <w:rsid w:val="000641CF"/>
    <w:rsid w:val="00084F09"/>
    <w:rsid w:val="00093335"/>
    <w:rsid w:val="000936CB"/>
    <w:rsid w:val="000A2323"/>
    <w:rsid w:val="000C0399"/>
    <w:rsid w:val="000D16DE"/>
    <w:rsid w:val="00101689"/>
    <w:rsid w:val="00104B67"/>
    <w:rsid w:val="00106657"/>
    <w:rsid w:val="00145B23"/>
    <w:rsid w:val="00161DCF"/>
    <w:rsid w:val="001827B4"/>
    <w:rsid w:val="00185B1A"/>
    <w:rsid w:val="00193643"/>
    <w:rsid w:val="001A5398"/>
    <w:rsid w:val="001B13FE"/>
    <w:rsid w:val="001B242D"/>
    <w:rsid w:val="001F25C3"/>
    <w:rsid w:val="002029DB"/>
    <w:rsid w:val="00220FCC"/>
    <w:rsid w:val="00227E35"/>
    <w:rsid w:val="00265AEC"/>
    <w:rsid w:val="00276067"/>
    <w:rsid w:val="00294E11"/>
    <w:rsid w:val="002A34B6"/>
    <w:rsid w:val="002A35D5"/>
    <w:rsid w:val="002C7CBB"/>
    <w:rsid w:val="002E42FD"/>
    <w:rsid w:val="0031168F"/>
    <w:rsid w:val="003129A0"/>
    <w:rsid w:val="003435A7"/>
    <w:rsid w:val="00354CDD"/>
    <w:rsid w:val="003569B3"/>
    <w:rsid w:val="00372359"/>
    <w:rsid w:val="00386D35"/>
    <w:rsid w:val="00397B54"/>
    <w:rsid w:val="003A10B5"/>
    <w:rsid w:val="003C26ED"/>
    <w:rsid w:val="003D3D71"/>
    <w:rsid w:val="003E239B"/>
    <w:rsid w:val="003F3BBA"/>
    <w:rsid w:val="003F72BF"/>
    <w:rsid w:val="004009D2"/>
    <w:rsid w:val="004064BA"/>
    <w:rsid w:val="00432371"/>
    <w:rsid w:val="00453F49"/>
    <w:rsid w:val="00472B67"/>
    <w:rsid w:val="004A231E"/>
    <w:rsid w:val="004B79B0"/>
    <w:rsid w:val="004C1544"/>
    <w:rsid w:val="004C1845"/>
    <w:rsid w:val="004D2862"/>
    <w:rsid w:val="004D5CB6"/>
    <w:rsid w:val="004E0038"/>
    <w:rsid w:val="004F2BC8"/>
    <w:rsid w:val="004F39E9"/>
    <w:rsid w:val="00501936"/>
    <w:rsid w:val="005124BD"/>
    <w:rsid w:val="005204F7"/>
    <w:rsid w:val="00527A88"/>
    <w:rsid w:val="005354F7"/>
    <w:rsid w:val="00540DD3"/>
    <w:rsid w:val="00557B97"/>
    <w:rsid w:val="00561C6A"/>
    <w:rsid w:val="00565E8D"/>
    <w:rsid w:val="0057039F"/>
    <w:rsid w:val="00577C1C"/>
    <w:rsid w:val="005845E1"/>
    <w:rsid w:val="0059282C"/>
    <w:rsid w:val="0059510E"/>
    <w:rsid w:val="005A3D28"/>
    <w:rsid w:val="005B18B5"/>
    <w:rsid w:val="005B1CE9"/>
    <w:rsid w:val="005B4BA4"/>
    <w:rsid w:val="005E174E"/>
    <w:rsid w:val="00602361"/>
    <w:rsid w:val="006172C3"/>
    <w:rsid w:val="00617E97"/>
    <w:rsid w:val="0062287E"/>
    <w:rsid w:val="0062387B"/>
    <w:rsid w:val="00646B33"/>
    <w:rsid w:val="00650887"/>
    <w:rsid w:val="00655B92"/>
    <w:rsid w:val="0065631B"/>
    <w:rsid w:val="00662661"/>
    <w:rsid w:val="00683599"/>
    <w:rsid w:val="006A36C0"/>
    <w:rsid w:val="006E65C2"/>
    <w:rsid w:val="006F2481"/>
    <w:rsid w:val="006F4B7A"/>
    <w:rsid w:val="006F78D4"/>
    <w:rsid w:val="007005A5"/>
    <w:rsid w:val="007067F4"/>
    <w:rsid w:val="0071215E"/>
    <w:rsid w:val="00714C2D"/>
    <w:rsid w:val="00745280"/>
    <w:rsid w:val="007466FD"/>
    <w:rsid w:val="00756847"/>
    <w:rsid w:val="00757C07"/>
    <w:rsid w:val="00762782"/>
    <w:rsid w:val="007803F1"/>
    <w:rsid w:val="007833C1"/>
    <w:rsid w:val="00785522"/>
    <w:rsid w:val="007A1FD5"/>
    <w:rsid w:val="007A5674"/>
    <w:rsid w:val="007B1BB6"/>
    <w:rsid w:val="007B5FC6"/>
    <w:rsid w:val="007B7934"/>
    <w:rsid w:val="007E295D"/>
    <w:rsid w:val="007E46AC"/>
    <w:rsid w:val="007F77A7"/>
    <w:rsid w:val="00802684"/>
    <w:rsid w:val="00803BD8"/>
    <w:rsid w:val="008120E5"/>
    <w:rsid w:val="00812316"/>
    <w:rsid w:val="00830F18"/>
    <w:rsid w:val="0083106C"/>
    <w:rsid w:val="00833B60"/>
    <w:rsid w:val="00862A68"/>
    <w:rsid w:val="00863658"/>
    <w:rsid w:val="00864D53"/>
    <w:rsid w:val="0086583B"/>
    <w:rsid w:val="00881519"/>
    <w:rsid w:val="008D27A9"/>
    <w:rsid w:val="008D7672"/>
    <w:rsid w:val="008F2840"/>
    <w:rsid w:val="00906454"/>
    <w:rsid w:val="009079D0"/>
    <w:rsid w:val="00910945"/>
    <w:rsid w:val="00920B39"/>
    <w:rsid w:val="009225B5"/>
    <w:rsid w:val="009410B6"/>
    <w:rsid w:val="00970421"/>
    <w:rsid w:val="00984AE9"/>
    <w:rsid w:val="009A419C"/>
    <w:rsid w:val="009B527D"/>
    <w:rsid w:val="009C09E1"/>
    <w:rsid w:val="009C6CB3"/>
    <w:rsid w:val="009F4896"/>
    <w:rsid w:val="00A1160D"/>
    <w:rsid w:val="00A116E4"/>
    <w:rsid w:val="00A134C8"/>
    <w:rsid w:val="00A16BF3"/>
    <w:rsid w:val="00A30497"/>
    <w:rsid w:val="00A37B51"/>
    <w:rsid w:val="00A57EB8"/>
    <w:rsid w:val="00A62DC2"/>
    <w:rsid w:val="00A72B2E"/>
    <w:rsid w:val="00A80972"/>
    <w:rsid w:val="00A902D2"/>
    <w:rsid w:val="00AB3843"/>
    <w:rsid w:val="00AC7384"/>
    <w:rsid w:val="00AF2EC9"/>
    <w:rsid w:val="00AF4E7E"/>
    <w:rsid w:val="00B169D7"/>
    <w:rsid w:val="00B207D9"/>
    <w:rsid w:val="00B21CE7"/>
    <w:rsid w:val="00B306B3"/>
    <w:rsid w:val="00B34525"/>
    <w:rsid w:val="00B440C4"/>
    <w:rsid w:val="00B61F75"/>
    <w:rsid w:val="00B629AC"/>
    <w:rsid w:val="00B62FFA"/>
    <w:rsid w:val="00B71A45"/>
    <w:rsid w:val="00B74838"/>
    <w:rsid w:val="00B86DFB"/>
    <w:rsid w:val="00BB4B9C"/>
    <w:rsid w:val="00BB7F80"/>
    <w:rsid w:val="00BD284D"/>
    <w:rsid w:val="00BE21BB"/>
    <w:rsid w:val="00C47D98"/>
    <w:rsid w:val="00C52D00"/>
    <w:rsid w:val="00C77930"/>
    <w:rsid w:val="00C91915"/>
    <w:rsid w:val="00CB1943"/>
    <w:rsid w:val="00CB4F34"/>
    <w:rsid w:val="00CC5157"/>
    <w:rsid w:val="00CD57C0"/>
    <w:rsid w:val="00CE4BAA"/>
    <w:rsid w:val="00CE574B"/>
    <w:rsid w:val="00CE5DA7"/>
    <w:rsid w:val="00D13DB0"/>
    <w:rsid w:val="00D16847"/>
    <w:rsid w:val="00D4136B"/>
    <w:rsid w:val="00D7599E"/>
    <w:rsid w:val="00D82275"/>
    <w:rsid w:val="00DB5CDA"/>
    <w:rsid w:val="00DC26D2"/>
    <w:rsid w:val="00DC3377"/>
    <w:rsid w:val="00DE7629"/>
    <w:rsid w:val="00DF0275"/>
    <w:rsid w:val="00E2085D"/>
    <w:rsid w:val="00E2426C"/>
    <w:rsid w:val="00E32DC8"/>
    <w:rsid w:val="00E47A1E"/>
    <w:rsid w:val="00E5109C"/>
    <w:rsid w:val="00E54401"/>
    <w:rsid w:val="00E66DAE"/>
    <w:rsid w:val="00E84DB5"/>
    <w:rsid w:val="00EB0487"/>
    <w:rsid w:val="00EB4430"/>
    <w:rsid w:val="00EB55DB"/>
    <w:rsid w:val="00EB5CF6"/>
    <w:rsid w:val="00EC19E7"/>
    <w:rsid w:val="00EC3DCA"/>
    <w:rsid w:val="00EC4DAF"/>
    <w:rsid w:val="00ED3F72"/>
    <w:rsid w:val="00EF2E11"/>
    <w:rsid w:val="00F13203"/>
    <w:rsid w:val="00F13C5F"/>
    <w:rsid w:val="00F16A21"/>
    <w:rsid w:val="00F36D98"/>
    <w:rsid w:val="00F6416B"/>
    <w:rsid w:val="00F66EBF"/>
    <w:rsid w:val="00FE1905"/>
    <w:rsid w:val="00FE6EA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17E97"/>
  </w:style>
  <w:style w:type="character" w:customStyle="1" w:styleId="apple-converted-space">
    <w:name w:val="apple-converted-space"/>
    <w:basedOn w:val="DefaultParagraphFont"/>
    <w:rsid w:val="00617E97"/>
  </w:style>
  <w:style w:type="character" w:styleId="PlaceholderText">
    <w:name w:val="Placeholder Text"/>
    <w:basedOn w:val="DefaultParagraphFont"/>
    <w:uiPriority w:val="99"/>
    <w:semiHidden/>
    <w:rsid w:val="002A34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17E97"/>
  </w:style>
  <w:style w:type="character" w:customStyle="1" w:styleId="apple-converted-space">
    <w:name w:val="apple-converted-space"/>
    <w:basedOn w:val="DefaultParagraphFont"/>
    <w:rsid w:val="00617E97"/>
  </w:style>
  <w:style w:type="character" w:styleId="PlaceholderText">
    <w:name w:val="Placeholder Text"/>
    <w:basedOn w:val="DefaultParagraphFont"/>
    <w:uiPriority w:val="99"/>
    <w:semiHidden/>
    <w:rsid w:val="002A34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098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140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488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nasium.MN-LNR-001\Dropbox\POW\PO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2646-0CDB-4E85-8404-5D7870AE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POW Template.dotx</Template>
  <TotalTime>187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Steinert</dc:creator>
  <cp:lastModifiedBy>Kristian Steinert</cp:lastModifiedBy>
  <cp:revision>6</cp:revision>
  <cp:lastPrinted>2012-11-30T18:38:00Z</cp:lastPrinted>
  <dcterms:created xsi:type="dcterms:W3CDTF">2012-11-28T20:43:00Z</dcterms:created>
  <dcterms:modified xsi:type="dcterms:W3CDTF">2015-03-21T00:20:00Z</dcterms:modified>
</cp:coreProperties>
</file>