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33" w:rsidRPr="00AA1D5F" w:rsidRDefault="008B4533" w:rsidP="008B4533">
      <w:pPr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0E6E9313" wp14:editId="430CF8C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84835" cy="579120"/>
            <wp:effectExtent l="0" t="0" r="5715" b="0"/>
            <wp:wrapSquare wrapText="bothSides"/>
            <wp:docPr id="3" name="Picture 3" descr="C:\Users\jane.adams\Desktop\May Projects\May 22 POTW\flash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e.adams\Desktop\May Projects\May 22 POTW\flashligh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D5F">
        <w:rPr>
          <w:b/>
        </w:rPr>
        <w:t>Lower Elementary:</w:t>
      </w:r>
    </w:p>
    <w:p w:rsidR="008B4533" w:rsidRPr="00AA1D5F" w:rsidRDefault="008B4533" w:rsidP="008B4533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AA1D5F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AA1D5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 xml:space="preserve">It takes 5 batteries to power 1 flashlight. It takes 4 batteries to power 1 radio. Which of the following requires more batteries: 3 flashlights and 2 radios </w:t>
      </w:r>
      <w:r w:rsidRPr="00AA1D5F">
        <w:rPr>
          <w:rStyle w:val="Times14"/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or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>4 flashlights and 1 radio?</w:t>
      </w:r>
    </w:p>
    <w:p w:rsidR="008B4533" w:rsidRDefault="008B4533" w:rsidP="008B4533">
      <w:pPr>
        <w:spacing w:after="0" w:line="360" w:lineRule="auto"/>
      </w:pPr>
    </w:p>
    <w:p w:rsidR="008B4533" w:rsidRPr="00AA1D5F" w:rsidRDefault="008B4533" w:rsidP="008B4533">
      <w:pPr>
        <w:spacing w:after="0" w:line="360" w:lineRule="auto"/>
      </w:pPr>
    </w:p>
    <w:p w:rsidR="008B4533" w:rsidRPr="00AA1D5F" w:rsidRDefault="008B4533" w:rsidP="008B4533">
      <w:pPr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3B09899" wp14:editId="08DB092A">
            <wp:simplePos x="0" y="0"/>
            <wp:positionH relativeFrom="margin">
              <wp:posOffset>5471160</wp:posOffset>
            </wp:positionH>
            <wp:positionV relativeFrom="paragraph">
              <wp:posOffset>8890</wp:posOffset>
            </wp:positionV>
            <wp:extent cx="472440" cy="590550"/>
            <wp:effectExtent l="0" t="0" r="3810" b="0"/>
            <wp:wrapSquare wrapText="bothSides"/>
            <wp:docPr id="2" name="Picture 2" descr="C:\Users\jane.adams\Desktop\May Projects\May 22 POTW\campf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.adams\Desktop\May Projects\May 22 POTW\campfi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D5F">
        <w:rPr>
          <w:b/>
        </w:rPr>
        <w:t>Upper Elementary:</w:t>
      </w:r>
    </w:p>
    <w:p w:rsidR="008B4533" w:rsidRPr="00AA1D5F" w:rsidRDefault="008B4533" w:rsidP="008B4533">
      <w:pPr>
        <w:pStyle w:val="BasicParagraph"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AA1D5F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AA1D5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>Brandon finds 4 pounds and 8 ounces of wood for a campfire. Emma finds 5 pounds and 11 ounces. Luis finds 9 pounds and 3 ounces. How much campfire do they have in total?</w:t>
      </w:r>
    </w:p>
    <w:p w:rsidR="008B4533" w:rsidRDefault="008B4533" w:rsidP="008B4533">
      <w:pPr>
        <w:spacing w:after="0" w:line="360" w:lineRule="auto"/>
      </w:pPr>
    </w:p>
    <w:p w:rsidR="008B4533" w:rsidRPr="00AA1D5F" w:rsidRDefault="008B4533" w:rsidP="008B4533">
      <w:pPr>
        <w:spacing w:after="0" w:line="360" w:lineRule="auto"/>
      </w:pPr>
    </w:p>
    <w:p w:rsidR="008B4533" w:rsidRPr="00AA1D5F" w:rsidRDefault="008B4533" w:rsidP="008B4533">
      <w:pPr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55FB5318" wp14:editId="25AF9A7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60120" cy="393700"/>
            <wp:effectExtent l="0" t="0" r="0" b="6350"/>
            <wp:wrapSquare wrapText="bothSides"/>
            <wp:docPr id="4" name="Picture 4" descr="C:\Users\jane.adams\Desktop\May Projects\May 22 POTW\marshma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e.adams\Desktop\May Projects\May 22 POTW\marshmallo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D5F">
        <w:rPr>
          <w:b/>
        </w:rPr>
        <w:t>Middle School:</w:t>
      </w:r>
    </w:p>
    <w:p w:rsidR="008B4533" w:rsidRPr="00AA1D5F" w:rsidRDefault="008B4533" w:rsidP="008B4533">
      <w:pPr>
        <w:pStyle w:val="BasicParagraph"/>
        <w:suppressAutoHyphens/>
        <w:jc w:val="both"/>
        <w:rPr>
          <w:rStyle w:val="apple-style-span"/>
          <w:rFonts w:asciiTheme="minorHAnsi" w:hAnsiTheme="minorHAnsi" w:cs="Times"/>
          <w:color w:val="auto"/>
          <w:sz w:val="22"/>
          <w:szCs w:val="22"/>
        </w:rPr>
      </w:pPr>
      <w:r w:rsidRPr="00AA1D5F">
        <w:rPr>
          <w:rStyle w:val="apple-style-span"/>
          <w:rFonts w:asciiTheme="minorHAnsi" w:hAnsiTheme="minorHAnsi" w:cstheme="minorHAnsi"/>
          <w:i/>
          <w:color w:val="auto"/>
          <w:sz w:val="22"/>
          <w:szCs w:val="22"/>
        </w:rPr>
        <w:t>Question</w:t>
      </w:r>
      <w:r w:rsidRPr="00AA1D5F">
        <w:rPr>
          <w:rFonts w:asciiTheme="minorHAnsi" w:hAnsiTheme="minorHAnsi"/>
          <w:i/>
          <w:color w:val="auto"/>
          <w:sz w:val="22"/>
          <w:szCs w:val="22"/>
        </w:rPr>
        <w:t xml:space="preserve">: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>An unroasted marshmallow has a volume of 0.25π cubic inches</w:t>
      </w:r>
      <w:r w:rsidRPr="00AA1D5F">
        <w:rPr>
          <w:rFonts w:asciiTheme="minorHAnsi" w:hAnsiTheme="minorHAnsi" w:cs="Times"/>
          <w:color w:val="auto"/>
          <w:sz w:val="22"/>
          <w:szCs w:val="22"/>
        </w:rPr>
        <w:t>. After Andrew roasts the marshmallow over a campfire, its volume is 150% its original volume. What is the post-roast volume of the marshmallow?</w:t>
      </w:r>
    </w:p>
    <w:p w:rsidR="008B4533" w:rsidRDefault="008B4533" w:rsidP="008B4533">
      <w:pPr>
        <w:spacing w:after="0" w:line="360" w:lineRule="auto"/>
      </w:pPr>
    </w:p>
    <w:p w:rsidR="008B4533" w:rsidRPr="00AA1D5F" w:rsidRDefault="008B4533" w:rsidP="008B4533">
      <w:pPr>
        <w:spacing w:after="0" w:line="360" w:lineRule="auto"/>
      </w:pPr>
    </w:p>
    <w:p w:rsidR="008B4533" w:rsidRPr="00AA1D5F" w:rsidRDefault="008B4533" w:rsidP="008B4533">
      <w:pPr>
        <w:tabs>
          <w:tab w:val="left" w:pos="2115"/>
        </w:tabs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CC55311" wp14:editId="1910A7D8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914400" cy="609600"/>
            <wp:effectExtent l="0" t="0" r="0" b="0"/>
            <wp:wrapSquare wrapText="bothSides"/>
            <wp:docPr id="1" name="Picture 1" descr="C:\Users\jane.adams\Desktop\May Projects\May 22 POTW\t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.adams\Desktop\May Projects\May 22 POTW\te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D5F">
        <w:rPr>
          <w:b/>
        </w:rPr>
        <w:t>Algebra and Up:</w:t>
      </w:r>
    </w:p>
    <w:p w:rsidR="008B4533" w:rsidRPr="00AA1D5F" w:rsidRDefault="008B4533" w:rsidP="008B4533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AA1D5F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AA1D5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 xml:space="preserve">A triangular prism-shaped tent has a rectangular base that is 6 feet wide and 8 feet long. The isosceles triangular sides have bases that are 6 feet wide and edges that are 5 feet in length. If all the walls of the tent are pulled perfectly flat, then what is the volume of the tent? </w:t>
      </w:r>
    </w:p>
    <w:p w:rsidR="008B4533" w:rsidRDefault="008B4533" w:rsidP="008B4533">
      <w:pPr>
        <w:spacing w:after="0" w:line="360" w:lineRule="auto"/>
        <w:rPr>
          <w:i/>
        </w:rPr>
      </w:pPr>
    </w:p>
    <w:p w:rsidR="008B4533" w:rsidRDefault="008B4533" w:rsidP="008B4533">
      <w:pPr>
        <w:spacing w:after="0" w:line="360" w:lineRule="auto"/>
      </w:pPr>
    </w:p>
    <w:p w:rsidR="008B4533" w:rsidRDefault="008B4533" w:rsidP="008B4533">
      <w:pPr>
        <w:spacing w:after="0" w:line="360" w:lineRule="auto"/>
      </w:pPr>
    </w:p>
    <w:p w:rsidR="008B4533" w:rsidRDefault="008B4533" w:rsidP="008B4533">
      <w:pPr>
        <w:spacing w:after="0" w:line="360" w:lineRule="auto"/>
      </w:pPr>
    </w:p>
    <w:p w:rsidR="008B4533" w:rsidRDefault="008B4533" w:rsidP="008B4533">
      <w:pPr>
        <w:spacing w:after="0" w:line="360" w:lineRule="auto"/>
      </w:pPr>
    </w:p>
    <w:p w:rsidR="008B4533" w:rsidRDefault="008B4533" w:rsidP="008B4533">
      <w:pPr>
        <w:spacing w:after="0" w:line="360" w:lineRule="auto"/>
      </w:pPr>
    </w:p>
    <w:p w:rsidR="008B4533" w:rsidRDefault="008B4533" w:rsidP="008B4533">
      <w:pPr>
        <w:spacing w:after="0" w:line="360" w:lineRule="auto"/>
      </w:pPr>
    </w:p>
    <w:p w:rsidR="008B4533" w:rsidRDefault="008B4533" w:rsidP="008B4533">
      <w:pPr>
        <w:spacing w:after="0" w:line="360" w:lineRule="auto"/>
      </w:pPr>
    </w:p>
    <w:p w:rsidR="008B4533" w:rsidRDefault="008B4533" w:rsidP="008B4533">
      <w:pPr>
        <w:spacing w:after="0" w:line="360" w:lineRule="auto"/>
      </w:pPr>
    </w:p>
    <w:p w:rsidR="008B4533" w:rsidRDefault="008B4533" w:rsidP="008B4533">
      <w:pPr>
        <w:spacing w:after="0" w:line="360" w:lineRule="auto"/>
      </w:pPr>
    </w:p>
    <w:p w:rsidR="008B4533" w:rsidRDefault="008B4533" w:rsidP="008B4533">
      <w:pPr>
        <w:spacing w:after="0" w:line="360" w:lineRule="auto"/>
      </w:pPr>
    </w:p>
    <w:p w:rsidR="008B4533" w:rsidRPr="00AA1D5F" w:rsidRDefault="008B4533" w:rsidP="008B4533">
      <w:pPr>
        <w:spacing w:after="0" w:line="360" w:lineRule="auto"/>
      </w:pPr>
    </w:p>
    <w:p w:rsidR="008B4533" w:rsidRPr="00AA1D5F" w:rsidRDefault="008B4533" w:rsidP="008B4533">
      <w:pPr>
        <w:spacing w:after="0" w:line="360" w:lineRule="auto"/>
      </w:pPr>
      <w:r>
        <w:rPr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E6E9313" wp14:editId="430CF8C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84835" cy="579120"/>
            <wp:effectExtent l="0" t="0" r="5715" b="0"/>
            <wp:wrapSquare wrapText="bothSides"/>
            <wp:docPr id="5" name="Picture 5" descr="C:\Users\jane.adams\Desktop\May Projects\May 22 POTW\flash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e.adams\Desktop\May Projects\May 22 POTW\flashligh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D5F">
        <w:rPr>
          <w:b/>
        </w:rPr>
        <w:t>Lower Elementary:</w:t>
      </w:r>
    </w:p>
    <w:p w:rsidR="008B4533" w:rsidRPr="00AA1D5F" w:rsidRDefault="008B4533" w:rsidP="008B4533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AA1D5F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AA1D5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 xml:space="preserve">It takes 5 batteries to power 1 flashlight. It takes 4 batteries to power 1 radio. Which of the following requires more batteries: 3 flashlights and 2 radios </w:t>
      </w:r>
      <w:r w:rsidRPr="00AA1D5F">
        <w:rPr>
          <w:rStyle w:val="Times14"/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or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>4 flashlights and 1 radio?</w:t>
      </w:r>
    </w:p>
    <w:p w:rsidR="008B4533" w:rsidRPr="00AA1D5F" w:rsidRDefault="008B4533" w:rsidP="008B4533">
      <w:pPr>
        <w:spacing w:after="0" w:line="360" w:lineRule="auto"/>
      </w:pPr>
      <w:r w:rsidRPr="00AA1D5F">
        <w:rPr>
          <w:i/>
        </w:rPr>
        <w:t>Answer:</w:t>
      </w:r>
      <w:r w:rsidRPr="00AA1D5F">
        <w:t xml:space="preserve"> 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>4 flashlights and 1 radio</w:t>
      </w:r>
    </w:p>
    <w:p w:rsidR="008B4533" w:rsidRPr="00AA1D5F" w:rsidRDefault="008B4533" w:rsidP="008B4533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AA1D5F">
        <w:rPr>
          <w:rFonts w:asciiTheme="minorHAnsi" w:hAnsiTheme="minorHAnsi"/>
          <w:i/>
          <w:color w:val="auto"/>
          <w:sz w:val="22"/>
          <w:szCs w:val="22"/>
        </w:rPr>
        <w:t>Solution:</w:t>
      </w:r>
      <w:r w:rsidRPr="00AA1D5F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>For the first option: 3 flashlights use 5 + 5 + 5 = 15 batteries, and 2 radios use 4 + 4 = 8 batteries. That’s 15 + 8 = 23 batteries in total. For the second option: 4 flashlights use 5 + 5 + 5 + 5 = 20 batteries, and 1 radio uses 4 batteries. That’s 24 batteries in total. Since 24 is more than 23, the second option requires more batteries.</w:t>
      </w:r>
    </w:p>
    <w:p w:rsidR="008B4533" w:rsidRPr="00AA1D5F" w:rsidRDefault="008B4533" w:rsidP="008B4533">
      <w:pPr>
        <w:spacing w:after="0" w:line="360" w:lineRule="auto"/>
      </w:pPr>
    </w:p>
    <w:p w:rsidR="008B4533" w:rsidRPr="00AA1D5F" w:rsidRDefault="008B4533" w:rsidP="008B4533">
      <w:pPr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63B09899" wp14:editId="08DB092A">
            <wp:simplePos x="0" y="0"/>
            <wp:positionH relativeFrom="margin">
              <wp:posOffset>5471160</wp:posOffset>
            </wp:positionH>
            <wp:positionV relativeFrom="paragraph">
              <wp:posOffset>8890</wp:posOffset>
            </wp:positionV>
            <wp:extent cx="472440" cy="590550"/>
            <wp:effectExtent l="0" t="0" r="3810" b="0"/>
            <wp:wrapSquare wrapText="bothSides"/>
            <wp:docPr id="6" name="Picture 6" descr="C:\Users\jane.adams\Desktop\May Projects\May 22 POTW\campf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.adams\Desktop\May Projects\May 22 POTW\campfi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D5F">
        <w:rPr>
          <w:b/>
        </w:rPr>
        <w:t>Upper Elementary:</w:t>
      </w:r>
    </w:p>
    <w:p w:rsidR="008B4533" w:rsidRPr="00AA1D5F" w:rsidRDefault="008B4533" w:rsidP="008B4533">
      <w:pPr>
        <w:pStyle w:val="BasicParagraph"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AA1D5F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AA1D5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>Brandon finds 4 pounds and 8 ounces of wood for a campfire. Emma finds 5 pounds and 11 ounces. Luis finds 9 pounds and 3 ounces. How much campfire do they have in total?</w:t>
      </w:r>
    </w:p>
    <w:p w:rsidR="008B4533" w:rsidRPr="00AA1D5F" w:rsidRDefault="008B4533" w:rsidP="008B4533">
      <w:pPr>
        <w:spacing w:after="0" w:line="360" w:lineRule="auto"/>
      </w:pPr>
      <w:r w:rsidRPr="00AA1D5F">
        <w:rPr>
          <w:i/>
        </w:rPr>
        <w:t>Answer:</w:t>
      </w:r>
      <w:r w:rsidRPr="00AA1D5F">
        <w:t xml:space="preserve"> 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>19 pounds and 6 ounces</w:t>
      </w:r>
    </w:p>
    <w:p w:rsidR="008B4533" w:rsidRPr="00AA1D5F" w:rsidRDefault="008B4533" w:rsidP="008B4533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AA1D5F">
        <w:rPr>
          <w:rFonts w:asciiTheme="minorHAnsi" w:hAnsiTheme="minorHAnsi"/>
          <w:i/>
          <w:color w:val="auto"/>
          <w:sz w:val="22"/>
          <w:szCs w:val="22"/>
        </w:rPr>
        <w:t>Solution:</w:t>
      </w:r>
      <w:r w:rsidRPr="00AA1D5F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 xml:space="preserve">First, let’s add the ounces: 8 + 11 + 3 = 22 ounces. Since there are 16 ounces in a pound, that’s the same as 1 pound and 6 ounces. Now, if we add the pounds, we get 4 + 5 + 9 = 18 pounds, plus 1 pound and 6 ounces makes 19 pounds and 6 ounces. </w:t>
      </w:r>
    </w:p>
    <w:p w:rsidR="008B4533" w:rsidRPr="00AA1D5F" w:rsidRDefault="008B4533" w:rsidP="008B4533">
      <w:pPr>
        <w:spacing w:after="0" w:line="360" w:lineRule="auto"/>
      </w:pPr>
    </w:p>
    <w:p w:rsidR="008B4533" w:rsidRPr="00AA1D5F" w:rsidRDefault="008B4533" w:rsidP="008B4533">
      <w:pPr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55FB5318" wp14:editId="25AF9A7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60120" cy="393700"/>
            <wp:effectExtent l="0" t="0" r="0" b="6350"/>
            <wp:wrapSquare wrapText="bothSides"/>
            <wp:docPr id="7" name="Picture 7" descr="C:\Users\jane.adams\Desktop\May Projects\May 22 POTW\marshma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e.adams\Desktop\May Projects\May 22 POTW\marshmallo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D5F">
        <w:rPr>
          <w:b/>
        </w:rPr>
        <w:t>Middle School:</w:t>
      </w:r>
    </w:p>
    <w:p w:rsidR="008B4533" w:rsidRPr="00AA1D5F" w:rsidRDefault="008B4533" w:rsidP="008B4533">
      <w:pPr>
        <w:pStyle w:val="BasicParagraph"/>
        <w:suppressAutoHyphens/>
        <w:jc w:val="both"/>
        <w:rPr>
          <w:rStyle w:val="apple-style-span"/>
          <w:rFonts w:asciiTheme="minorHAnsi" w:hAnsiTheme="minorHAnsi" w:cs="Times"/>
          <w:color w:val="auto"/>
          <w:sz w:val="22"/>
          <w:szCs w:val="22"/>
        </w:rPr>
      </w:pPr>
      <w:r w:rsidRPr="00AA1D5F">
        <w:rPr>
          <w:rStyle w:val="apple-style-span"/>
          <w:rFonts w:asciiTheme="minorHAnsi" w:hAnsiTheme="minorHAnsi" w:cstheme="minorHAnsi"/>
          <w:i/>
          <w:color w:val="auto"/>
          <w:sz w:val="22"/>
          <w:szCs w:val="22"/>
        </w:rPr>
        <w:t>Question</w:t>
      </w:r>
      <w:r w:rsidRPr="00AA1D5F">
        <w:rPr>
          <w:rFonts w:asciiTheme="minorHAnsi" w:hAnsiTheme="minorHAnsi"/>
          <w:i/>
          <w:color w:val="auto"/>
          <w:sz w:val="22"/>
          <w:szCs w:val="22"/>
        </w:rPr>
        <w:t xml:space="preserve">: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>An unroasted marshmallow has a volume of 0.25π cubic inches</w:t>
      </w:r>
      <w:r w:rsidRPr="00AA1D5F">
        <w:rPr>
          <w:rFonts w:asciiTheme="minorHAnsi" w:hAnsiTheme="minorHAnsi" w:cs="Times"/>
          <w:color w:val="auto"/>
          <w:sz w:val="22"/>
          <w:szCs w:val="22"/>
        </w:rPr>
        <w:t>. After Andrew roasts the marshmallow over a campfire, its volume is 150% its original volume. What is the post-roast volume of the marshmallow?</w:t>
      </w:r>
    </w:p>
    <w:p w:rsidR="008B4533" w:rsidRPr="00AA1D5F" w:rsidRDefault="008B4533" w:rsidP="008B4533">
      <w:pPr>
        <w:spacing w:after="0" w:line="360" w:lineRule="auto"/>
        <w:rPr>
          <w:rStyle w:val="apple-style-span"/>
          <w:rFonts w:cstheme="minorHAnsi"/>
        </w:rPr>
      </w:pPr>
      <w:r w:rsidRPr="00AA1D5F">
        <w:rPr>
          <w:rStyle w:val="apple-style-span"/>
          <w:rFonts w:cstheme="minorHAnsi"/>
          <w:i/>
        </w:rPr>
        <w:t>Answer</w:t>
      </w:r>
      <w:r w:rsidRPr="00AA1D5F">
        <w:rPr>
          <w:i/>
        </w:rPr>
        <w:t>:</w:t>
      </w:r>
      <w:r w:rsidRPr="00AA1D5F">
        <w:t xml:space="preserve"> 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>0.375π cubic inches</w:t>
      </w:r>
    </w:p>
    <w:p w:rsidR="008B4533" w:rsidRPr="00AA1D5F" w:rsidRDefault="008B4533" w:rsidP="008B4533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AA1D5F">
        <w:rPr>
          <w:rFonts w:asciiTheme="minorHAnsi" w:hAnsiTheme="minorHAnsi"/>
          <w:i/>
          <w:color w:val="auto"/>
          <w:sz w:val="22"/>
          <w:szCs w:val="22"/>
        </w:rPr>
        <w:t>Solution:</w:t>
      </w:r>
      <w:r w:rsidRPr="00AA1D5F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>To find 150% of 0.25π, we can multiply the 1.5 by  0.25 and then by π: 1.5 multiplied by 0.25 is 0.375, and 0.375 multiplied by π is 0.375π. So, the volume of the roasted marshmallow is 0.375π cubic inches.</w:t>
      </w:r>
    </w:p>
    <w:p w:rsidR="008B4533" w:rsidRPr="00AA1D5F" w:rsidRDefault="008B4533" w:rsidP="008B4533">
      <w:pPr>
        <w:spacing w:after="0" w:line="360" w:lineRule="auto"/>
      </w:pPr>
    </w:p>
    <w:p w:rsidR="008B4533" w:rsidRPr="00AA1D5F" w:rsidRDefault="008B4533" w:rsidP="008B4533">
      <w:pPr>
        <w:tabs>
          <w:tab w:val="left" w:pos="2115"/>
        </w:tabs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5CC55311" wp14:editId="1910A7D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891540" cy="594360"/>
            <wp:effectExtent l="0" t="0" r="3810" b="0"/>
            <wp:wrapSquare wrapText="bothSides"/>
            <wp:docPr id="8" name="Picture 8" descr="C:\Users\jane.adams\Desktop\May Projects\May 22 POTW\t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.adams\Desktop\May Projects\May 22 POTW\te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D5F">
        <w:rPr>
          <w:b/>
        </w:rPr>
        <w:t>Algebra and Up:</w:t>
      </w:r>
    </w:p>
    <w:p w:rsidR="008B4533" w:rsidRPr="00AA1D5F" w:rsidRDefault="008B4533" w:rsidP="008B4533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AA1D5F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AA1D5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 xml:space="preserve">A triangular prism-shaped tent has a rectangular base that is 6 feet wide and 8 feet long. The isosceles triangular sides have bases that are 6 feet wide and edges that are 5 feet in length. If all the walls of the tent are pulled perfectly flat, then what is the volume of the tent? </w:t>
      </w:r>
    </w:p>
    <w:p w:rsidR="008B4533" w:rsidRPr="00AA1D5F" w:rsidRDefault="008B4533" w:rsidP="008B4533">
      <w:pPr>
        <w:spacing w:after="0" w:line="360" w:lineRule="auto"/>
      </w:pPr>
      <w:r w:rsidRPr="00AA1D5F">
        <w:rPr>
          <w:i/>
        </w:rPr>
        <w:t>Answer:</w:t>
      </w:r>
      <w:r w:rsidRPr="00AA1D5F">
        <w:t xml:space="preserve"> 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>96 cubic feet</w:t>
      </w:r>
    </w:p>
    <w:p w:rsidR="00B306B3" w:rsidRPr="00033C62" w:rsidRDefault="008B4533" w:rsidP="00033C62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AA1D5F">
        <w:rPr>
          <w:rFonts w:asciiTheme="minorHAnsi" w:hAnsiTheme="minorHAnsi"/>
          <w:i/>
          <w:color w:val="auto"/>
          <w:sz w:val="22"/>
          <w:szCs w:val="22"/>
        </w:rPr>
        <w:t>Solution:</w:t>
      </w:r>
      <w:r w:rsidRPr="00AA1D5F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AA1D5F">
        <w:rPr>
          <w:rStyle w:val="Times14"/>
          <w:rFonts w:asciiTheme="minorHAnsi" w:hAnsiTheme="minorHAnsi"/>
          <w:color w:val="auto"/>
          <w:sz w:val="22"/>
          <w:szCs w:val="22"/>
        </w:rPr>
        <w:t>We’re missing the height of the tent. To find it, we can take a right triangular half of an isosceles triangular side of the tent. One leg is half of 6 feet, so 3 feet, and the hypotenuse is 5 feet, so the other leg---the height of the tent---is 4 feet. So, the area of that face of the tent is 0.5 × 6 × 4 = 12 square feet. The length of the tent is 8 feet, so its total volume is 12 × 8 = 96 cubic feet.</w:t>
      </w:r>
      <w:bookmarkStart w:id="0" w:name="_GoBack"/>
      <w:bookmarkEnd w:id="0"/>
    </w:p>
    <w:sectPr w:rsidR="00B306B3" w:rsidRPr="00033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800000E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58"/>
    <w:rsid w:val="000164BD"/>
    <w:rsid w:val="00024E94"/>
    <w:rsid w:val="00031203"/>
    <w:rsid w:val="00033C62"/>
    <w:rsid w:val="000641CF"/>
    <w:rsid w:val="00084F09"/>
    <w:rsid w:val="00093335"/>
    <w:rsid w:val="000936CB"/>
    <w:rsid w:val="000A2323"/>
    <w:rsid w:val="000C0399"/>
    <w:rsid w:val="000D16DE"/>
    <w:rsid w:val="00101689"/>
    <w:rsid w:val="00104B67"/>
    <w:rsid w:val="00106657"/>
    <w:rsid w:val="00145B23"/>
    <w:rsid w:val="00161DCF"/>
    <w:rsid w:val="001827B4"/>
    <w:rsid w:val="00185B1A"/>
    <w:rsid w:val="00193643"/>
    <w:rsid w:val="001A5398"/>
    <w:rsid w:val="001B13FE"/>
    <w:rsid w:val="001B242D"/>
    <w:rsid w:val="001F25C3"/>
    <w:rsid w:val="001F4D18"/>
    <w:rsid w:val="002029DB"/>
    <w:rsid w:val="00220FCC"/>
    <w:rsid w:val="00265AEC"/>
    <w:rsid w:val="00276067"/>
    <w:rsid w:val="00294E11"/>
    <w:rsid w:val="002A34B6"/>
    <w:rsid w:val="002A35D5"/>
    <w:rsid w:val="002E42FD"/>
    <w:rsid w:val="0031168F"/>
    <w:rsid w:val="003129A0"/>
    <w:rsid w:val="003435A7"/>
    <w:rsid w:val="00354CDD"/>
    <w:rsid w:val="003569B3"/>
    <w:rsid w:val="00372359"/>
    <w:rsid w:val="00380658"/>
    <w:rsid w:val="00386D35"/>
    <w:rsid w:val="00397B54"/>
    <w:rsid w:val="003A10B5"/>
    <w:rsid w:val="003C26ED"/>
    <w:rsid w:val="003D3D71"/>
    <w:rsid w:val="003E239B"/>
    <w:rsid w:val="003F3BBA"/>
    <w:rsid w:val="003F72BF"/>
    <w:rsid w:val="004009D2"/>
    <w:rsid w:val="004064BA"/>
    <w:rsid w:val="00432371"/>
    <w:rsid w:val="00453F49"/>
    <w:rsid w:val="00472B67"/>
    <w:rsid w:val="004A231E"/>
    <w:rsid w:val="004B79B0"/>
    <w:rsid w:val="004C1544"/>
    <w:rsid w:val="004C1845"/>
    <w:rsid w:val="004D2862"/>
    <w:rsid w:val="004D5CB6"/>
    <w:rsid w:val="004E0038"/>
    <w:rsid w:val="004F0228"/>
    <w:rsid w:val="004F2BC8"/>
    <w:rsid w:val="004F39E9"/>
    <w:rsid w:val="00501936"/>
    <w:rsid w:val="005124BD"/>
    <w:rsid w:val="005204F7"/>
    <w:rsid w:val="00527A88"/>
    <w:rsid w:val="005354F7"/>
    <w:rsid w:val="00540DD3"/>
    <w:rsid w:val="00557B97"/>
    <w:rsid w:val="00561C6A"/>
    <w:rsid w:val="00565E8D"/>
    <w:rsid w:val="0057039F"/>
    <w:rsid w:val="00577C1C"/>
    <w:rsid w:val="005845E1"/>
    <w:rsid w:val="0059282C"/>
    <w:rsid w:val="0059510E"/>
    <w:rsid w:val="005A3D28"/>
    <w:rsid w:val="005B18B5"/>
    <w:rsid w:val="005B1CE9"/>
    <w:rsid w:val="005B4BA4"/>
    <w:rsid w:val="005E174E"/>
    <w:rsid w:val="00602361"/>
    <w:rsid w:val="006172C3"/>
    <w:rsid w:val="00617E97"/>
    <w:rsid w:val="0062287E"/>
    <w:rsid w:val="0062387B"/>
    <w:rsid w:val="00646B33"/>
    <w:rsid w:val="00650887"/>
    <w:rsid w:val="00655B92"/>
    <w:rsid w:val="0065631B"/>
    <w:rsid w:val="006579A2"/>
    <w:rsid w:val="00662661"/>
    <w:rsid w:val="006D5E4B"/>
    <w:rsid w:val="006E65C2"/>
    <w:rsid w:val="006F2481"/>
    <w:rsid w:val="006F4B7A"/>
    <w:rsid w:val="006F78D4"/>
    <w:rsid w:val="007005A5"/>
    <w:rsid w:val="007067F4"/>
    <w:rsid w:val="0071215E"/>
    <w:rsid w:val="00714C2D"/>
    <w:rsid w:val="00745280"/>
    <w:rsid w:val="007466FD"/>
    <w:rsid w:val="00756847"/>
    <w:rsid w:val="00757C07"/>
    <w:rsid w:val="00762782"/>
    <w:rsid w:val="007803F1"/>
    <w:rsid w:val="00785522"/>
    <w:rsid w:val="007A1FD5"/>
    <w:rsid w:val="007A5674"/>
    <w:rsid w:val="007B1BB6"/>
    <w:rsid w:val="007B5FC6"/>
    <w:rsid w:val="007B7934"/>
    <w:rsid w:val="007E295D"/>
    <w:rsid w:val="007F77A7"/>
    <w:rsid w:val="00802684"/>
    <w:rsid w:val="00803BD8"/>
    <w:rsid w:val="008120E5"/>
    <w:rsid w:val="00812316"/>
    <w:rsid w:val="0081658D"/>
    <w:rsid w:val="00830F18"/>
    <w:rsid w:val="0083106C"/>
    <w:rsid w:val="00862A68"/>
    <w:rsid w:val="00863658"/>
    <w:rsid w:val="00864D53"/>
    <w:rsid w:val="0086583B"/>
    <w:rsid w:val="00881519"/>
    <w:rsid w:val="008B4533"/>
    <w:rsid w:val="008D27A9"/>
    <w:rsid w:val="008D7672"/>
    <w:rsid w:val="008E17A1"/>
    <w:rsid w:val="008F2840"/>
    <w:rsid w:val="00906454"/>
    <w:rsid w:val="009079D0"/>
    <w:rsid w:val="00910945"/>
    <w:rsid w:val="00920B39"/>
    <w:rsid w:val="009225B5"/>
    <w:rsid w:val="0092422C"/>
    <w:rsid w:val="009410B6"/>
    <w:rsid w:val="00970421"/>
    <w:rsid w:val="00984AE9"/>
    <w:rsid w:val="009A419C"/>
    <w:rsid w:val="009B527D"/>
    <w:rsid w:val="009C09E1"/>
    <w:rsid w:val="009C6CB3"/>
    <w:rsid w:val="009F4896"/>
    <w:rsid w:val="00A1160D"/>
    <w:rsid w:val="00A116E4"/>
    <w:rsid w:val="00A134C8"/>
    <w:rsid w:val="00A16BF3"/>
    <w:rsid w:val="00A30497"/>
    <w:rsid w:val="00A44046"/>
    <w:rsid w:val="00A57EB8"/>
    <w:rsid w:val="00A62DC2"/>
    <w:rsid w:val="00A72B2E"/>
    <w:rsid w:val="00A902D2"/>
    <w:rsid w:val="00A962F5"/>
    <w:rsid w:val="00AA1D5F"/>
    <w:rsid w:val="00AB3843"/>
    <w:rsid w:val="00AC7384"/>
    <w:rsid w:val="00AF2EC9"/>
    <w:rsid w:val="00AF4E7E"/>
    <w:rsid w:val="00B169D7"/>
    <w:rsid w:val="00B207D9"/>
    <w:rsid w:val="00B21CE7"/>
    <w:rsid w:val="00B22B58"/>
    <w:rsid w:val="00B306B3"/>
    <w:rsid w:val="00B34525"/>
    <w:rsid w:val="00B440C4"/>
    <w:rsid w:val="00B61F75"/>
    <w:rsid w:val="00B62FFA"/>
    <w:rsid w:val="00B71A45"/>
    <w:rsid w:val="00B74838"/>
    <w:rsid w:val="00B86DFB"/>
    <w:rsid w:val="00BB4B9C"/>
    <w:rsid w:val="00BB7F80"/>
    <w:rsid w:val="00BD284D"/>
    <w:rsid w:val="00BE21BB"/>
    <w:rsid w:val="00C47D98"/>
    <w:rsid w:val="00C52D00"/>
    <w:rsid w:val="00C77930"/>
    <w:rsid w:val="00C91915"/>
    <w:rsid w:val="00CB1943"/>
    <w:rsid w:val="00CB4F34"/>
    <w:rsid w:val="00CD57C0"/>
    <w:rsid w:val="00CE4BAA"/>
    <w:rsid w:val="00CE574B"/>
    <w:rsid w:val="00CE5DA7"/>
    <w:rsid w:val="00D13DB0"/>
    <w:rsid w:val="00D16847"/>
    <w:rsid w:val="00D4136B"/>
    <w:rsid w:val="00D7599E"/>
    <w:rsid w:val="00D82275"/>
    <w:rsid w:val="00DB5CDA"/>
    <w:rsid w:val="00DC26D2"/>
    <w:rsid w:val="00DC3377"/>
    <w:rsid w:val="00DE7629"/>
    <w:rsid w:val="00DF0275"/>
    <w:rsid w:val="00E2085D"/>
    <w:rsid w:val="00E2426C"/>
    <w:rsid w:val="00E32DC8"/>
    <w:rsid w:val="00E47A1E"/>
    <w:rsid w:val="00E5109C"/>
    <w:rsid w:val="00E54401"/>
    <w:rsid w:val="00E84DB5"/>
    <w:rsid w:val="00EB0487"/>
    <w:rsid w:val="00EB4430"/>
    <w:rsid w:val="00EB55DB"/>
    <w:rsid w:val="00EB5CF6"/>
    <w:rsid w:val="00EC19E7"/>
    <w:rsid w:val="00EC3DCA"/>
    <w:rsid w:val="00EC4DAF"/>
    <w:rsid w:val="00ED3F72"/>
    <w:rsid w:val="00EF2E11"/>
    <w:rsid w:val="00F13C5F"/>
    <w:rsid w:val="00F16A21"/>
    <w:rsid w:val="00F36D98"/>
    <w:rsid w:val="00F6416B"/>
    <w:rsid w:val="00F66EBF"/>
    <w:rsid w:val="00F711E6"/>
    <w:rsid w:val="00FE1905"/>
    <w:rsid w:val="00FE6EA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5AA0"/>
  <w15:docId w15:val="{B7A515B2-B0F5-4E72-8874-A954D190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17E97"/>
  </w:style>
  <w:style w:type="character" w:customStyle="1" w:styleId="apple-converted-space">
    <w:name w:val="apple-converted-space"/>
    <w:basedOn w:val="DefaultParagraphFont"/>
    <w:rsid w:val="00617E97"/>
  </w:style>
  <w:style w:type="character" w:styleId="PlaceholderText">
    <w:name w:val="Placeholder Text"/>
    <w:basedOn w:val="DefaultParagraphFont"/>
    <w:uiPriority w:val="99"/>
    <w:semiHidden/>
    <w:rsid w:val="002A34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B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8065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imes14">
    <w:name w:val="Times 14"/>
    <w:uiPriority w:val="99"/>
    <w:rsid w:val="00380658"/>
    <w:rPr>
      <w:rFonts w:ascii="Times" w:hAnsi="Times" w:cs="Time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7098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401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4887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.adams\Desktop\Templates\Problems_of_the_Week_Template_v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21A9-E830-4142-92BC-4B092F04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Problems_of_the_Week_Template_v04</Template>
  <TotalTime>13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Adams</dc:creator>
  <cp:lastModifiedBy>Jane Adams</cp:lastModifiedBy>
  <cp:revision>5</cp:revision>
  <cp:lastPrinted>2011-07-07T17:32:00Z</cp:lastPrinted>
  <dcterms:created xsi:type="dcterms:W3CDTF">2017-05-19T21:46:00Z</dcterms:created>
  <dcterms:modified xsi:type="dcterms:W3CDTF">2017-05-19T21:59:00Z</dcterms:modified>
</cp:coreProperties>
</file>